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5684"/>
        <w:gridCol w:w="2192"/>
        <w:gridCol w:w="2544"/>
      </w:tblGrid>
      <w:tr w:rsidR="000B4C0F" w14:paraId="174ADE1B" w14:textId="77777777">
        <w:tc>
          <w:tcPr>
            <w:tcW w:w="2784" w:type="pct"/>
          </w:tcPr>
          <w:p w14:paraId="73651281" w14:textId="77777777" w:rsidR="000B4C0F" w:rsidRDefault="00BA1A24" w:rsidP="008A0DD9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 w:val="0"/>
                <w:sz w:val="22"/>
                <w:szCs w:val="22"/>
              </w:rPr>
              <w:pict w14:anchorId="2F3331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ood Hygiene Ratings logo" style="width:170.4pt;height:28.5pt">
                  <v:imagedata r:id="rId10" o:title="FHR_logo_english"/>
                </v:shape>
              </w:pict>
            </w:r>
          </w:p>
          <w:p w14:paraId="0783D8DA" w14:textId="77777777" w:rsidR="000B4C0F" w:rsidRPr="00B42402" w:rsidRDefault="000B4C0F" w:rsidP="00320C13">
            <w:pPr>
              <w:pStyle w:val="Heading1"/>
              <w:tabs>
                <w:tab w:val="clear" w:pos="8028"/>
                <w:tab w:val="left" w:pos="7655"/>
              </w:tabs>
            </w:pPr>
            <w:r w:rsidRPr="008A0DD9">
              <w:t xml:space="preserve">Food </w:t>
            </w:r>
            <w:r w:rsidRPr="00AC3FDA">
              <w:t>Hygiene Rating</w:t>
            </w:r>
            <w:r>
              <w:t xml:space="preserve"> Scheme: </w:t>
            </w:r>
            <w:r>
              <w:br/>
              <w:t>Request for a re-visit</w:t>
            </w:r>
          </w:p>
        </w:tc>
        <w:tc>
          <w:tcPr>
            <w:tcW w:w="1108" w:type="pct"/>
          </w:tcPr>
          <w:p w14:paraId="6822CB94" w14:textId="77777777" w:rsidR="000B4C0F" w:rsidRPr="00FF1DC0" w:rsidRDefault="00BB3394" w:rsidP="000B4C0F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pict w14:anchorId="28F2937D">
                <v:shape id="_x0000_s1045" type="#_x0000_t75" style="position:absolute;left:0;text-align:left;margin-left:16.05pt;margin-top:-.3pt;width:63.85pt;height:85.5pt;z-index:-1;mso-position-horizontal-relative:text;mso-position-vertical-relative:text" wrapcoords="-179 0 -179 21333 21600 21333 21600 0 -179 0">
                  <v:imagedata r:id="rId11" o:title=""/>
                  <w10:wrap type="tight"/>
                </v:shape>
              </w:pict>
            </w:r>
          </w:p>
        </w:tc>
        <w:tc>
          <w:tcPr>
            <w:tcW w:w="1108" w:type="pct"/>
          </w:tcPr>
          <w:p w14:paraId="19E8E94D" w14:textId="77777777" w:rsidR="000B4C0F" w:rsidRPr="00F01124" w:rsidRDefault="00BB3394" w:rsidP="000B4C0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 Black" w:hAnsi="Arial Black"/>
                <w:sz w:val="36"/>
              </w:rPr>
              <w:pict w14:anchorId="5A0365EB">
                <v:shape id="_x0000_i1026" type="#_x0000_t75" alt="Food Standards Agency logo" style="width:116.2pt;height:58.45pt">
                  <v:imagedata r:id="rId12" o:title="fsa_new"/>
                </v:shape>
              </w:pict>
            </w:r>
          </w:p>
        </w:tc>
      </w:tr>
    </w:tbl>
    <w:p w14:paraId="2E376EF4" w14:textId="77777777" w:rsidR="00305ABF" w:rsidRDefault="00BB3394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b/>
          <w:noProof/>
          <w:sz w:val="12"/>
        </w:rPr>
        <w:pict w14:anchorId="7D10DAFA">
          <v:line id="_x0000_s1032" style="position:absolute;z-index:2;mso-position-horizontal-relative:text;mso-position-vertical-relative:text" from=".65pt,4.25pt" to="511.85pt,4.25pt" o:allowincell="f" strokecolor="green" strokeweight="2pt"/>
        </w:pict>
      </w:r>
    </w:p>
    <w:p w14:paraId="1FA84283" w14:textId="77777777" w:rsidR="00305ABF" w:rsidRPr="000B4C0F" w:rsidRDefault="00305ABF" w:rsidP="002065C5">
      <w:pPr>
        <w:pStyle w:val="Heading2"/>
        <w:rPr>
          <w:color w:val="76C63A"/>
        </w:rPr>
      </w:pPr>
      <w:r w:rsidRPr="000B4C0F">
        <w:rPr>
          <w:color w:val="76C63A"/>
        </w:rPr>
        <w:t>Note</w:t>
      </w:r>
      <w:r w:rsidR="008A0DD9" w:rsidRPr="000B4C0F">
        <w:rPr>
          <w:color w:val="76C63A"/>
        </w:rPr>
        <w:t>s for businesses</w:t>
      </w:r>
      <w:r w:rsidRPr="000B4C0F">
        <w:rPr>
          <w:color w:val="76C63A"/>
        </w:rPr>
        <w:t>:</w:t>
      </w:r>
    </w:p>
    <w:p w14:paraId="150C5417" w14:textId="77777777" w:rsidR="00305ABF" w:rsidRPr="000B4C0F" w:rsidRDefault="00305ABF">
      <w:pPr>
        <w:pStyle w:val="BodyText"/>
        <w:spacing w:before="40"/>
        <w:rPr>
          <w:color w:val="76C63A"/>
        </w:rPr>
        <w:sectPr w:rsidR="00305ABF" w:rsidRPr="000B4C0F" w:rsidSect="00721BD9">
          <w:footerReference w:type="default" r:id="rId13"/>
          <w:type w:val="continuous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14:paraId="1502A830" w14:textId="77777777" w:rsidR="00320C13" w:rsidRPr="00850D0C" w:rsidRDefault="00320C13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As the food business operator of the establishment you have a right to request a re-visit for the purposes of re-rating if you have taken action to rectify the non-compliances identified at the time of inspection.</w:t>
      </w:r>
    </w:p>
    <w:p w14:paraId="21FAE4E6" w14:textId="6EC4F068" w:rsidR="003B2C5C" w:rsidRPr="001518AF" w:rsidRDefault="003B2C5C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sz w:val="16"/>
          <w:szCs w:val="18"/>
        </w:rPr>
      </w:pPr>
      <w:r w:rsidRPr="001518AF">
        <w:rPr>
          <w:sz w:val="18"/>
        </w:rPr>
        <w:t>Please note that there is a charge associated with this service</w:t>
      </w:r>
      <w:r w:rsidR="00602985" w:rsidRPr="001518AF">
        <w:rPr>
          <w:sz w:val="18"/>
        </w:rPr>
        <w:t xml:space="preserve">, which as of </w:t>
      </w:r>
      <w:r w:rsidR="00F36C1F" w:rsidRPr="001518AF">
        <w:rPr>
          <w:sz w:val="18"/>
        </w:rPr>
        <w:t>1</w:t>
      </w:r>
      <w:r w:rsidR="00F36C1F" w:rsidRPr="001518AF">
        <w:rPr>
          <w:sz w:val="18"/>
          <w:vertAlign w:val="superscript"/>
        </w:rPr>
        <w:t>st</w:t>
      </w:r>
      <w:r w:rsidR="00F36C1F" w:rsidRPr="001518AF">
        <w:rPr>
          <w:sz w:val="18"/>
        </w:rPr>
        <w:t xml:space="preserve"> April 202</w:t>
      </w:r>
      <w:r w:rsidR="001518AF" w:rsidRPr="001518AF">
        <w:rPr>
          <w:sz w:val="18"/>
        </w:rPr>
        <w:t>4</w:t>
      </w:r>
      <w:r w:rsidR="00F36C1F" w:rsidRPr="001518AF">
        <w:rPr>
          <w:sz w:val="18"/>
        </w:rPr>
        <w:t xml:space="preserve"> </w:t>
      </w:r>
      <w:r w:rsidR="00602985" w:rsidRPr="001518AF">
        <w:rPr>
          <w:sz w:val="18"/>
        </w:rPr>
        <w:t xml:space="preserve">is </w:t>
      </w:r>
      <w:r w:rsidR="00F36C1F" w:rsidRPr="001518AF">
        <w:rPr>
          <w:b/>
          <w:sz w:val="18"/>
        </w:rPr>
        <w:t>£2</w:t>
      </w:r>
      <w:r w:rsidR="001518AF" w:rsidRPr="001518AF">
        <w:rPr>
          <w:b/>
          <w:sz w:val="18"/>
        </w:rPr>
        <w:t>4</w:t>
      </w:r>
      <w:r w:rsidR="00F36C1F" w:rsidRPr="001518AF">
        <w:rPr>
          <w:b/>
          <w:sz w:val="18"/>
        </w:rPr>
        <w:t>0</w:t>
      </w:r>
      <w:r w:rsidRPr="001518AF">
        <w:rPr>
          <w:sz w:val="18"/>
        </w:rPr>
        <w:t xml:space="preserve">. </w:t>
      </w:r>
    </w:p>
    <w:p w14:paraId="312C0C85" w14:textId="77777777" w:rsidR="003B2C5C" w:rsidRPr="001518AF" w:rsidRDefault="003B2C5C" w:rsidP="003B2C5C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3B2C5C">
        <w:rPr>
          <w:sz w:val="18"/>
          <w:szCs w:val="18"/>
        </w:rPr>
        <w:t xml:space="preserve">There is no limit on the number of requests you may make, however </w:t>
      </w:r>
      <w:r w:rsidRPr="003B2C5C">
        <w:rPr>
          <w:rFonts w:cs="Arial"/>
          <w:sz w:val="18"/>
          <w:szCs w:val="18"/>
        </w:rPr>
        <w:t>y</w:t>
      </w:r>
      <w:r w:rsidR="00320C13" w:rsidRPr="003B2C5C">
        <w:rPr>
          <w:rFonts w:cs="Arial"/>
          <w:sz w:val="18"/>
          <w:szCs w:val="18"/>
        </w:rPr>
        <w:t>ou must provide details of the improvements made with your request, including supporting evidence where appropriate.</w:t>
      </w:r>
      <w:r>
        <w:rPr>
          <w:rFonts w:cs="Arial"/>
          <w:sz w:val="18"/>
          <w:szCs w:val="18"/>
        </w:rPr>
        <w:t xml:space="preserve"> </w:t>
      </w:r>
      <w:r w:rsidRPr="001518AF">
        <w:rPr>
          <w:sz w:val="18"/>
          <w:szCs w:val="18"/>
        </w:rPr>
        <w:t xml:space="preserve">The re-visit will be carried out within three months of </w:t>
      </w:r>
      <w:r w:rsidR="00F36C1F" w:rsidRPr="001518AF">
        <w:rPr>
          <w:sz w:val="18"/>
          <w:szCs w:val="18"/>
        </w:rPr>
        <w:t>payment.</w:t>
      </w:r>
    </w:p>
    <w:p w14:paraId="01E9104E" w14:textId="77777777" w:rsidR="00F36C1F" w:rsidRDefault="00320C13" w:rsidP="00F36C1F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The local authority officer will give you a ‘new’ food hygiene rating based on the level of compliance that is found at the time of the re-visit - you should be aware that your rating could go up, down or remain the same.</w:t>
      </w:r>
    </w:p>
    <w:p w14:paraId="65232679" w14:textId="0E7BAA14" w:rsidR="00305ABF" w:rsidRPr="00F36C1F" w:rsidRDefault="00320C13" w:rsidP="00F36C1F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b/>
          <w:color w:val="000000"/>
          <w:sz w:val="18"/>
          <w:szCs w:val="18"/>
        </w:rPr>
        <w:sectPr w:rsidR="00305ABF" w:rsidRPr="00F36C1F" w:rsidSect="008A0DD9">
          <w:type w:val="continuous"/>
          <w:pgSz w:w="11906" w:h="16838" w:code="9"/>
          <w:pgMar w:top="680" w:right="851" w:bottom="680" w:left="851" w:header="567" w:footer="567" w:gutter="0"/>
          <w:pgNumType w:start="1"/>
          <w:cols w:sep="1" w:space="397"/>
          <w:docGrid w:linePitch="360"/>
        </w:sectPr>
      </w:pPr>
      <w:r w:rsidRPr="00F36C1F">
        <w:rPr>
          <w:rFonts w:cs="Arial"/>
          <w:b/>
          <w:color w:val="000000"/>
          <w:sz w:val="18"/>
          <w:szCs w:val="18"/>
        </w:rPr>
        <w:t>To make a request for a revisit, p</w:t>
      </w:r>
      <w:r w:rsidR="00A872C8" w:rsidRPr="00F36C1F">
        <w:rPr>
          <w:rFonts w:cs="Arial"/>
          <w:b/>
          <w:color w:val="000000"/>
          <w:sz w:val="18"/>
          <w:szCs w:val="18"/>
        </w:rPr>
        <w:t>lease complete</w:t>
      </w:r>
      <w:r w:rsidRPr="00F36C1F">
        <w:rPr>
          <w:rFonts w:cs="Arial"/>
          <w:b/>
          <w:color w:val="000000"/>
          <w:sz w:val="18"/>
          <w:szCs w:val="18"/>
        </w:rPr>
        <w:t xml:space="preserve"> the form below and </w:t>
      </w:r>
      <w:r w:rsidR="001518AF">
        <w:rPr>
          <w:rFonts w:cs="Arial"/>
          <w:b/>
          <w:color w:val="000000"/>
          <w:sz w:val="18"/>
          <w:szCs w:val="18"/>
        </w:rPr>
        <w:t>email to:</w:t>
      </w:r>
      <w:r w:rsidR="00F36C1F" w:rsidRPr="001518AF">
        <w:rPr>
          <w:rFonts w:cs="Arial"/>
          <w:b/>
          <w:sz w:val="18"/>
          <w:szCs w:val="18"/>
        </w:rPr>
        <w:t xml:space="preserve"> foodsafety@oxford.gov.uk or send a </w:t>
      </w:r>
      <w:r w:rsidR="001518AF" w:rsidRPr="001518AF">
        <w:rPr>
          <w:rFonts w:cs="Arial"/>
          <w:b/>
          <w:sz w:val="18"/>
          <w:szCs w:val="18"/>
        </w:rPr>
        <w:t xml:space="preserve">hard </w:t>
      </w:r>
      <w:r w:rsidR="00F36C1F" w:rsidRPr="001518AF">
        <w:rPr>
          <w:rFonts w:cs="Arial"/>
          <w:b/>
          <w:sz w:val="18"/>
          <w:szCs w:val="18"/>
        </w:rPr>
        <w:t xml:space="preserve">copy to </w:t>
      </w:r>
      <w:r w:rsidR="001518AF">
        <w:rPr>
          <w:rFonts w:cs="Arial"/>
          <w:b/>
          <w:sz w:val="18"/>
          <w:szCs w:val="18"/>
        </w:rPr>
        <w:t xml:space="preserve">the </w:t>
      </w:r>
      <w:r w:rsidR="00F36C1F" w:rsidRPr="001518AF">
        <w:rPr>
          <w:rFonts w:cs="Arial"/>
          <w:b/>
          <w:sz w:val="18"/>
          <w:szCs w:val="18"/>
        </w:rPr>
        <w:t xml:space="preserve">Business Regulation Team, </w:t>
      </w:r>
      <w:r w:rsidR="001518AF" w:rsidRPr="001518AF">
        <w:rPr>
          <w:rFonts w:cs="Arial"/>
          <w:b/>
          <w:sz w:val="18"/>
          <w:szCs w:val="18"/>
        </w:rPr>
        <w:t xml:space="preserve">Planning and </w:t>
      </w:r>
      <w:r w:rsidR="00F36C1F" w:rsidRPr="001518AF">
        <w:rPr>
          <w:rFonts w:cs="Arial"/>
          <w:b/>
          <w:sz w:val="18"/>
          <w:szCs w:val="18"/>
        </w:rPr>
        <w:t>Regulatory Services, Town Hall, St Aldate’s, Oxford, OX1 1BX</w:t>
      </w:r>
    </w:p>
    <w:p w14:paraId="1087DB43" w14:textId="77777777" w:rsidR="00305ABF" w:rsidRDefault="00BB3394">
      <w:pPr>
        <w:rPr>
          <w:b/>
          <w:sz w:val="16"/>
        </w:rPr>
      </w:pPr>
      <w:r>
        <w:rPr>
          <w:b/>
          <w:noProof/>
          <w:sz w:val="16"/>
        </w:rPr>
        <w:pict w14:anchorId="0AADAE59">
          <v:line id="_x0000_s1027" style="position:absolute;z-index:1" from=".65pt,7.1pt" to="511.85pt,7.1pt" o:allowincell="f" strokecolor="green" strokeweight="2pt"/>
        </w:pict>
      </w:r>
    </w:p>
    <w:p w14:paraId="46F341A7" w14:textId="77777777" w:rsidR="00305ABF" w:rsidRPr="000B4C0F" w:rsidRDefault="005D0AB5" w:rsidP="002065C5">
      <w:pPr>
        <w:pStyle w:val="Heading2"/>
        <w:rPr>
          <w:color w:val="76C63A"/>
        </w:rPr>
      </w:pPr>
      <w:r w:rsidRPr="000B4C0F">
        <w:rPr>
          <w:color w:val="76C63A"/>
        </w:rPr>
        <w:t>Business</w:t>
      </w:r>
      <w:r w:rsidR="00305ABF" w:rsidRPr="000B4C0F">
        <w:rPr>
          <w:color w:val="76C63A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5D0AB5" w14:paraId="7DC95577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7D2A72DD" w14:textId="77777777" w:rsidR="005D0AB5" w:rsidRPr="008443E0" w:rsidRDefault="005D0AB5" w:rsidP="002065C5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0858843" w14:textId="77777777" w:rsidR="005D0AB5" w:rsidRDefault="005D0AB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2FE0C259" w14:textId="77777777" w:rsidR="00C1706B" w:rsidRPr="00601914" w:rsidRDefault="00C1706B" w:rsidP="00C1706B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C1706B" w14:paraId="4E8727CA" w14:textId="7777777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5C8C9D95" w14:textId="77777777" w:rsidR="00C1706B" w:rsidRDefault="005D0AB5" w:rsidP="00F163DB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19864163" w14:textId="77777777" w:rsidR="00C1706B" w:rsidRPr="00695D2E" w:rsidRDefault="00C1706B" w:rsidP="00F163DB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320E4C65" w14:textId="77777777" w:rsidR="003904EC" w:rsidRPr="00601914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904EC" w14:paraId="39B43BEF" w14:textId="7777777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69959AA0" w14:textId="77777777" w:rsidR="003904EC" w:rsidRDefault="003904EC" w:rsidP="004D6204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2B59E775" w14:textId="77777777" w:rsidR="003904EC" w:rsidRDefault="003904EC" w:rsidP="000A7D2E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  <w:p w14:paraId="33114C98" w14:textId="77777777" w:rsidR="000A7D2E" w:rsidRPr="00695D2E" w:rsidRDefault="000A7D2E" w:rsidP="000A7D2E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526C1C0F" w14:textId="77777777" w:rsidR="003904EC" w:rsidRPr="00601914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904EC" w14:paraId="369CEC78" w14:textId="7777777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D5C4B" w14:textId="77777777" w:rsidR="003904EC" w:rsidRPr="008443E0" w:rsidRDefault="003904EC" w:rsidP="000D4089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</w:t>
            </w:r>
            <w:r w:rsidR="000D4089">
              <w:rPr>
                <w:rFonts w:cs="Arial"/>
                <w:bCs/>
                <w:color w:val="000000"/>
              </w:rPr>
              <w:t>.</w:t>
            </w:r>
            <w:r>
              <w:rPr>
                <w:rFonts w:cs="Arial"/>
                <w:bCs/>
                <w:color w:val="000000"/>
              </w:rPr>
              <w:t xml:space="preserve">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1DB" w14:textId="77777777" w:rsidR="003904EC" w:rsidRDefault="003904EC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E9268" w14:textId="77777777" w:rsidR="003904EC" w:rsidRDefault="00A45C94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</w:t>
            </w:r>
            <w:r w:rsidR="000D4089">
              <w:t>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944C" w14:textId="77777777" w:rsidR="003904EC" w:rsidRDefault="003904EC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3D288EA9" w14:textId="77777777" w:rsidR="00BE30A9" w:rsidRDefault="00BB3394" w:rsidP="00BE30A9">
      <w:pPr>
        <w:rPr>
          <w:b/>
          <w:sz w:val="16"/>
        </w:rPr>
      </w:pPr>
      <w:r>
        <w:rPr>
          <w:b/>
          <w:noProof/>
          <w:sz w:val="16"/>
        </w:rPr>
        <w:pict w14:anchorId="440633D2">
          <v:line id="_x0000_s1034" style="position:absolute;z-index:3;mso-position-horizontal-relative:text;mso-position-vertical-relative:text" from=".65pt,7.1pt" to="511.85pt,7.1pt" o:allowincell="f" strokecolor="green" strokeweight="2pt"/>
        </w:pict>
      </w:r>
    </w:p>
    <w:p w14:paraId="57F5C5C8" w14:textId="77777777" w:rsidR="00BE30A9" w:rsidRPr="000B4C0F" w:rsidRDefault="00AC3FDA" w:rsidP="002065C5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285"/>
        <w:gridCol w:w="2126"/>
        <w:gridCol w:w="2693"/>
        <w:gridCol w:w="2167"/>
        <w:gridCol w:w="1093"/>
      </w:tblGrid>
      <w:tr w:rsidR="00AC3FDA" w14:paraId="539EA65F" w14:textId="77777777">
        <w:trPr>
          <w:cantSplit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16213" w14:textId="77777777" w:rsidR="00AC3FDA" w:rsidRDefault="00AC3FDA" w:rsidP="00061573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344" w14:textId="77777777" w:rsidR="00AC3FDA" w:rsidRDefault="00AC3FDA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792AB" w14:textId="77777777" w:rsidR="00AC3FDA" w:rsidRDefault="00A45C94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="00AC3FDA"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13A" w14:textId="77777777" w:rsidR="00AC3FDA" w:rsidRPr="00695D2E" w:rsidRDefault="00AC3FDA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AC3FDA" w14:paraId="28458ED5" w14:textId="7777777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615E5C" w14:textId="77777777" w:rsidR="00297621" w:rsidRPr="00226507" w:rsidRDefault="00BB3394" w:rsidP="00297621">
            <w:pPr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</w:rPr>
              <w:pict w14:anchorId="3CFECE90">
                <v:line id="_x0000_s1044" style="position:absolute;z-index:4;mso-position-horizontal-relative:text;mso-position-vertical-relative:text" from=".65pt,7.1pt" to="511.85pt,7.1pt" o:allowincell="f" strokecolor="green" strokeweight="2pt"/>
              </w:pict>
            </w:r>
          </w:p>
          <w:p w14:paraId="1A6DACB7" w14:textId="77777777" w:rsidR="00602985" w:rsidRPr="00602985" w:rsidRDefault="00A45C94" w:rsidP="00602985">
            <w:pPr>
              <w:pStyle w:val="Heading2"/>
              <w:rPr>
                <w:color w:val="76C63A"/>
              </w:rPr>
            </w:pPr>
            <w:r w:rsidRPr="000B4C0F">
              <w:rPr>
                <w:color w:val="76C63A"/>
              </w:rPr>
              <w:t>A</w:t>
            </w:r>
            <w:r w:rsidR="009641C1" w:rsidRPr="000B4C0F">
              <w:rPr>
                <w:color w:val="76C63A"/>
              </w:rPr>
              <w:t>ction taken</w:t>
            </w:r>
          </w:p>
          <w:p w14:paraId="7C87B248" w14:textId="77777777" w:rsidR="002065C5" w:rsidRDefault="009641C1" w:rsidP="009641C1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2065C5" w14:paraId="146F0BE3" w14:textId="7777777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CCF7122" w14:textId="77777777" w:rsidR="002065C5" w:rsidRDefault="002F6A68" w:rsidP="002F6A68">
                  <w:pPr>
                    <w:spacing w:before="120"/>
                    <w:ind w:left="-108"/>
                  </w:pPr>
                  <w:r w:rsidRPr="00226507">
                    <w:rPr>
                      <w:rFonts w:cs="Arial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424A8" w14:textId="77777777" w:rsidR="002065C5" w:rsidRPr="00695D2E" w:rsidRDefault="002065C5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0327C88E" w14:textId="77777777" w:rsidR="00AC3FDA" w:rsidRPr="00226507" w:rsidRDefault="00AC3FDA" w:rsidP="00226507">
            <w:pPr>
              <w:tabs>
                <w:tab w:val="left" w:pos="142"/>
              </w:tabs>
              <w:rPr>
                <w:i/>
              </w:rPr>
            </w:pPr>
          </w:p>
        </w:tc>
      </w:tr>
      <w:tr w:rsidR="00226507" w14:paraId="1BBB10AD" w14:textId="7777777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855168" w14:textId="77777777" w:rsidR="002F6A68" w:rsidRPr="00A53E9D" w:rsidRDefault="002F6A68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2F6A68" w:rsidRPr="00695D2E" w14:paraId="3097B591" w14:textId="7777777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90CCF7" w14:textId="77777777" w:rsidR="002F6A68" w:rsidRDefault="002F6A68" w:rsidP="004D6204">
                  <w:pPr>
                    <w:spacing w:before="120"/>
                    <w:ind w:left="-108"/>
                  </w:pPr>
                  <w:r w:rsidRPr="000B0E27">
                    <w:rPr>
                      <w:rFonts w:cs="Arial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3CC77" w14:textId="77777777" w:rsidR="002F6A68" w:rsidRPr="00695D2E" w:rsidRDefault="002F6A68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471D4854" w14:textId="77777777" w:rsidR="002F6A68" w:rsidRPr="00A53E9D" w:rsidRDefault="002F6A68" w:rsidP="002F6A68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2F6A68" w:rsidRPr="00695D2E" w14:paraId="0BE3E37F" w14:textId="7777777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6C9163" w14:textId="77777777" w:rsidR="002F6A68" w:rsidRDefault="002F6A68" w:rsidP="004D6204">
                  <w:pPr>
                    <w:spacing w:before="120"/>
                    <w:ind w:left="-108"/>
                  </w:pPr>
                  <w:r w:rsidRPr="000B0E27">
                    <w:rPr>
                      <w:rFonts w:cs="Arial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258C1" w14:textId="77777777" w:rsidR="002F6A68" w:rsidRPr="00695D2E" w:rsidRDefault="002F6A68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409B2A85" w14:textId="77777777" w:rsidR="00226507" w:rsidRPr="00AD034E" w:rsidRDefault="00226507" w:rsidP="002F6A68">
            <w:pPr>
              <w:spacing w:before="80"/>
            </w:pPr>
          </w:p>
        </w:tc>
      </w:tr>
      <w:tr w:rsidR="00F359CD" w14:paraId="542CD397" w14:textId="7777777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7B86F3" w14:textId="77777777" w:rsidR="00A53E9D" w:rsidRPr="00A53E9D" w:rsidRDefault="00A53E9D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A53E9D" w:rsidRPr="00695D2E" w14:paraId="5EC6E275" w14:textId="77777777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F50AC6" w14:textId="77777777" w:rsidR="00A53E9D" w:rsidRDefault="00A53E9D" w:rsidP="00A53E9D">
                  <w:pPr>
                    <w:ind w:left="-108"/>
                  </w:pPr>
                  <w:r w:rsidRPr="00F0158B">
                    <w:rPr>
                      <w:rFonts w:cs="Arial"/>
                      <w:color w:val="000000"/>
                      <w:szCs w:val="20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AF005" w14:textId="77777777" w:rsidR="00A53E9D" w:rsidRPr="00695D2E" w:rsidRDefault="00A53E9D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0EEA78E6" w14:textId="77777777" w:rsidR="00F359CD" w:rsidRPr="00F359CD" w:rsidRDefault="00F359CD" w:rsidP="00111EB0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226507" w:rsidRPr="00111EB0" w14:paraId="56B7FF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</w:tcPr>
          <w:p w14:paraId="56BE1EFF" w14:textId="77777777" w:rsidR="00F359CD" w:rsidRPr="00111EB0" w:rsidRDefault="00F359CD" w:rsidP="00F359CD">
            <w:pPr>
              <w:rPr>
                <w:sz w:val="8"/>
                <w:szCs w:val="8"/>
              </w:rPr>
            </w:pPr>
          </w:p>
        </w:tc>
      </w:tr>
      <w:tr w:rsidR="00226507" w14:paraId="41BE25BC" w14:textId="77777777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48791" w14:textId="77777777" w:rsidR="00226507" w:rsidRDefault="00226507" w:rsidP="00061573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CC7" w14:textId="77777777" w:rsidR="00226507" w:rsidRDefault="00226507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226507" w:rsidRPr="00601914" w14:paraId="2A53ED12" w14:textId="7777777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BA762A" w14:textId="77777777" w:rsidR="00226507" w:rsidRPr="00601914" w:rsidRDefault="00226507">
            <w:pPr>
              <w:rPr>
                <w:rFonts w:cs="Arial"/>
                <w:sz w:val="6"/>
                <w:szCs w:val="6"/>
              </w:rPr>
            </w:pPr>
          </w:p>
        </w:tc>
      </w:tr>
      <w:tr w:rsidR="00226507" w14:paraId="3C33B78D" w14:textId="77777777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14:paraId="70BA8DC6" w14:textId="77777777" w:rsidR="00226507" w:rsidRDefault="00226507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3FDDD4A6" w14:textId="77777777" w:rsidR="00226507" w:rsidRDefault="0022650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27156E7F" w14:textId="77777777" w:rsidR="00305ABF" w:rsidRPr="00601914" w:rsidRDefault="00305ABF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305ABF" w14:paraId="0D759C45" w14:textId="77777777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C3CC28B" w14:textId="77777777" w:rsidR="00305ABF" w:rsidRDefault="00534733">
            <w:pPr>
              <w:spacing w:before="120"/>
            </w:pPr>
            <w: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4200487B" w14:textId="77777777" w:rsidR="00305ABF" w:rsidRDefault="00305ABF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FE9656F" w14:textId="77777777" w:rsidR="00305ABF" w:rsidRDefault="00305ABF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57E5297E" w14:textId="77777777" w:rsidR="00305ABF" w:rsidRDefault="00305ABF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73F8C034" w14:textId="77777777" w:rsidR="00305ABF" w:rsidRPr="000A7D2E" w:rsidRDefault="00305ABF" w:rsidP="00F36C1F">
      <w:pPr>
        <w:autoSpaceDE w:val="0"/>
        <w:autoSpaceDN w:val="0"/>
        <w:adjustRightInd w:val="0"/>
        <w:spacing w:after="0"/>
        <w:rPr>
          <w:b/>
        </w:rPr>
      </w:pPr>
    </w:p>
    <w:sectPr w:rsidR="00305ABF" w:rsidRPr="000A7D2E" w:rsidSect="000B4C0F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9E09E" w14:textId="77777777" w:rsidR="00BB3394" w:rsidRDefault="00BB3394">
      <w:r>
        <w:separator/>
      </w:r>
    </w:p>
  </w:endnote>
  <w:endnote w:type="continuationSeparator" w:id="0">
    <w:p w14:paraId="70FBFBEB" w14:textId="77777777" w:rsidR="00BB3394" w:rsidRDefault="00BB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55E42" w14:textId="77777777" w:rsidR="00305ABF" w:rsidRDefault="008A0DD9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>F</w:t>
    </w:r>
    <w:r w:rsidR="00305ABF">
      <w:rPr>
        <w:sz w:val="18"/>
      </w:rPr>
      <w:t>HR</w:t>
    </w:r>
    <w:r>
      <w:rPr>
        <w:sz w:val="18"/>
      </w:rPr>
      <w:t>S</w:t>
    </w:r>
    <w:r w:rsidR="00305ABF">
      <w:rPr>
        <w:sz w:val="18"/>
      </w:rPr>
      <w:t xml:space="preserve"> </w:t>
    </w:r>
    <w:r w:rsidR="00320C13">
      <w:rPr>
        <w:sz w:val="18"/>
      </w:rPr>
      <w:t>3</w:t>
    </w:r>
    <w:r w:rsidR="00305ABF">
      <w:rPr>
        <w:sz w:val="18"/>
      </w:rPr>
      <w:t xml:space="preserve"> (</w:t>
    </w:r>
    <w:r w:rsidR="00BA2290">
      <w:rPr>
        <w:sz w:val="18"/>
      </w:rPr>
      <w:t xml:space="preserve">Rev. </w:t>
    </w:r>
    <w:r w:rsidR="00684E45">
      <w:rPr>
        <w:sz w:val="18"/>
      </w:rPr>
      <w:t>10</w:t>
    </w:r>
    <w:r w:rsidR="00BA2290">
      <w:rPr>
        <w:sz w:val="18"/>
      </w:rPr>
      <w:t>/1</w:t>
    </w:r>
    <w:r w:rsidR="00684E45">
      <w:rPr>
        <w:sz w:val="18"/>
      </w:rPr>
      <w:t>1</w:t>
    </w:r>
    <w:r w:rsidR="00305ABF">
      <w:rPr>
        <w:sz w:val="18"/>
      </w:rPr>
      <w:t>)</w:t>
    </w:r>
    <w:r w:rsidR="00305ABF">
      <w:rPr>
        <w:sz w:val="18"/>
      </w:rPr>
      <w:tab/>
    </w:r>
    <w:r w:rsidR="00305ABF">
      <w:rPr>
        <w:rStyle w:val="PageNumber"/>
        <w:sz w:val="18"/>
      </w:rPr>
      <w:tab/>
    </w:r>
    <w:r w:rsidR="00305ABF">
      <w:tab/>
    </w:r>
  </w:p>
  <w:p w14:paraId="364DCBB1" w14:textId="77777777" w:rsidR="00305ABF" w:rsidRDefault="00305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BD62B" w14:textId="77777777" w:rsidR="00BB3394" w:rsidRDefault="00BB3394">
      <w:r>
        <w:separator/>
      </w:r>
    </w:p>
  </w:footnote>
  <w:footnote w:type="continuationSeparator" w:id="0">
    <w:p w14:paraId="37726D7C" w14:textId="77777777" w:rsidR="00BB3394" w:rsidRDefault="00BB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285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6F109F0"/>
    <w:multiLevelType w:val="hybridMultilevel"/>
    <w:tmpl w:val="CB588D62"/>
    <w:lvl w:ilvl="0" w:tplc="3474D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D2C9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2D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88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8B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ED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68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C8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36129"/>
    <w:multiLevelType w:val="hybridMultilevel"/>
    <w:tmpl w:val="5EE86FE0"/>
    <w:lvl w:ilvl="0" w:tplc="586487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EA4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C8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8F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1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4E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E1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A7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E1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936D7"/>
    <w:multiLevelType w:val="hybridMultilevel"/>
    <w:tmpl w:val="0B54E8DE"/>
    <w:lvl w:ilvl="0" w:tplc="ABEAE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9B24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84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EB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CD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61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2F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2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E02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2531"/>
    <w:multiLevelType w:val="multilevel"/>
    <w:tmpl w:val="64580A4A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F6BB1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27AB18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E72F5"/>
    <w:multiLevelType w:val="multilevel"/>
    <w:tmpl w:val="6186E7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54026"/>
    <w:multiLevelType w:val="hybridMultilevel"/>
    <w:tmpl w:val="952058F8"/>
    <w:lvl w:ilvl="0" w:tplc="C396EC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CF4C4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28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CD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2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43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6F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80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D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33D02"/>
    <w:multiLevelType w:val="multilevel"/>
    <w:tmpl w:val="CB588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77786E"/>
    <w:multiLevelType w:val="hybridMultilevel"/>
    <w:tmpl w:val="80B05C92"/>
    <w:lvl w:ilvl="0" w:tplc="425A04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7D2E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42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6D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1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A2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6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64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C3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32C32"/>
    <w:multiLevelType w:val="hybridMultilevel"/>
    <w:tmpl w:val="D49C0D50"/>
    <w:lvl w:ilvl="0" w:tplc="1D7C9D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6AEB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C9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C1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2A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4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EA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A6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88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06D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D64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6566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462F35"/>
    <w:multiLevelType w:val="multilevel"/>
    <w:tmpl w:val="C1F692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956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447A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F702BD"/>
    <w:multiLevelType w:val="hybridMultilevel"/>
    <w:tmpl w:val="6C7AFAAE"/>
    <w:lvl w:ilvl="0" w:tplc="4316F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AACC5A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2088551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6726E9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A4BC332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E19A89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8BF47B1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032FFA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D9A2951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 w15:restartNumberingAfterBreak="0">
    <w:nsid w:val="59C63B74"/>
    <w:multiLevelType w:val="hybridMultilevel"/>
    <w:tmpl w:val="00B4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C0868"/>
    <w:multiLevelType w:val="multilevel"/>
    <w:tmpl w:val="49968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3A05B5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655D7F4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7BF4A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7F15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201F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 w15:restartNumberingAfterBreak="0">
    <w:nsid w:val="75520FEB"/>
    <w:multiLevelType w:val="hybridMultilevel"/>
    <w:tmpl w:val="9E0812EA"/>
    <w:lvl w:ilvl="0" w:tplc="51DCF2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061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08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A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60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26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E86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23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C9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A3EFD"/>
    <w:multiLevelType w:val="hybridMultilevel"/>
    <w:tmpl w:val="64580A4A"/>
    <w:lvl w:ilvl="0" w:tplc="9448F3E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585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CB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0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69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3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C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A2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4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C306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963A1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28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29"/>
  </w:num>
  <w:num w:numId="10">
    <w:abstractNumId w:val="5"/>
  </w:num>
  <w:num w:numId="11">
    <w:abstractNumId w:val="2"/>
  </w:num>
  <w:num w:numId="12">
    <w:abstractNumId w:val="11"/>
  </w:num>
  <w:num w:numId="13">
    <w:abstractNumId w:val="30"/>
  </w:num>
  <w:num w:numId="14">
    <w:abstractNumId w:val="23"/>
  </w:num>
  <w:num w:numId="15">
    <w:abstractNumId w:val="0"/>
  </w:num>
  <w:num w:numId="16">
    <w:abstractNumId w:val="31"/>
  </w:num>
  <w:num w:numId="17">
    <w:abstractNumId w:val="16"/>
  </w:num>
  <w:num w:numId="18">
    <w:abstractNumId w:val="19"/>
  </w:num>
  <w:num w:numId="19">
    <w:abstractNumId w:val="22"/>
  </w:num>
  <w:num w:numId="20">
    <w:abstractNumId w:val="27"/>
  </w:num>
  <w:num w:numId="21">
    <w:abstractNumId w:val="6"/>
  </w:num>
  <w:num w:numId="22">
    <w:abstractNumId w:val="24"/>
  </w:num>
  <w:num w:numId="23">
    <w:abstractNumId w:val="13"/>
  </w:num>
  <w:num w:numId="24">
    <w:abstractNumId w:val="14"/>
  </w:num>
  <w:num w:numId="25">
    <w:abstractNumId w:val="17"/>
  </w:num>
  <w:num w:numId="26">
    <w:abstractNumId w:val="15"/>
  </w:num>
  <w:num w:numId="27">
    <w:abstractNumId w:val="18"/>
  </w:num>
  <w:num w:numId="28">
    <w:abstractNumId w:val="7"/>
  </w:num>
  <w:num w:numId="29">
    <w:abstractNumId w:val="25"/>
  </w:num>
  <w:num w:numId="30">
    <w:abstractNumId w:val="4"/>
  </w:num>
  <w:num w:numId="31">
    <w:abstractNumId w:val="2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oNotTrackMoves/>
  <w:documentProtection w:edit="forms" w:enforcement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57F"/>
    <w:rsid w:val="0002057A"/>
    <w:rsid w:val="000559F0"/>
    <w:rsid w:val="00061573"/>
    <w:rsid w:val="00067529"/>
    <w:rsid w:val="00075E37"/>
    <w:rsid w:val="000918C3"/>
    <w:rsid w:val="000A240A"/>
    <w:rsid w:val="000A2FC3"/>
    <w:rsid w:val="000A7D2E"/>
    <w:rsid w:val="000B4C0F"/>
    <w:rsid w:val="000C4500"/>
    <w:rsid w:val="000D4089"/>
    <w:rsid w:val="00111EB0"/>
    <w:rsid w:val="00125F46"/>
    <w:rsid w:val="0013306D"/>
    <w:rsid w:val="001518AF"/>
    <w:rsid w:val="0016657F"/>
    <w:rsid w:val="00183514"/>
    <w:rsid w:val="001D04A9"/>
    <w:rsid w:val="001F6543"/>
    <w:rsid w:val="002065C5"/>
    <w:rsid w:val="00226507"/>
    <w:rsid w:val="00230D05"/>
    <w:rsid w:val="00282096"/>
    <w:rsid w:val="002839F6"/>
    <w:rsid w:val="00286038"/>
    <w:rsid w:val="00297621"/>
    <w:rsid w:val="002A5537"/>
    <w:rsid w:val="002E01C3"/>
    <w:rsid w:val="002F6A68"/>
    <w:rsid w:val="00305ABF"/>
    <w:rsid w:val="00320C13"/>
    <w:rsid w:val="0036438B"/>
    <w:rsid w:val="00375A8B"/>
    <w:rsid w:val="003904EC"/>
    <w:rsid w:val="00394AD2"/>
    <w:rsid w:val="003A10E7"/>
    <w:rsid w:val="003B2C5C"/>
    <w:rsid w:val="003D4CE8"/>
    <w:rsid w:val="00443043"/>
    <w:rsid w:val="00444E1C"/>
    <w:rsid w:val="004528A4"/>
    <w:rsid w:val="004D05E4"/>
    <w:rsid w:val="004D6204"/>
    <w:rsid w:val="004E1D43"/>
    <w:rsid w:val="00502BCE"/>
    <w:rsid w:val="00534733"/>
    <w:rsid w:val="005678EE"/>
    <w:rsid w:val="00572901"/>
    <w:rsid w:val="005D0AB5"/>
    <w:rsid w:val="005F5E3A"/>
    <w:rsid w:val="00601914"/>
    <w:rsid w:val="00602985"/>
    <w:rsid w:val="00603D20"/>
    <w:rsid w:val="00613129"/>
    <w:rsid w:val="00626139"/>
    <w:rsid w:val="00684E45"/>
    <w:rsid w:val="00695D2E"/>
    <w:rsid w:val="006D0A1A"/>
    <w:rsid w:val="006F722B"/>
    <w:rsid w:val="00721BD9"/>
    <w:rsid w:val="007B51C3"/>
    <w:rsid w:val="007D1523"/>
    <w:rsid w:val="007F66BD"/>
    <w:rsid w:val="0085477F"/>
    <w:rsid w:val="008A0DD9"/>
    <w:rsid w:val="00911796"/>
    <w:rsid w:val="00924681"/>
    <w:rsid w:val="009428FC"/>
    <w:rsid w:val="009641C1"/>
    <w:rsid w:val="0098386B"/>
    <w:rsid w:val="00984450"/>
    <w:rsid w:val="009B0D62"/>
    <w:rsid w:val="009C1401"/>
    <w:rsid w:val="009C44D5"/>
    <w:rsid w:val="009C5955"/>
    <w:rsid w:val="009D684A"/>
    <w:rsid w:val="00A0685A"/>
    <w:rsid w:val="00A45C94"/>
    <w:rsid w:val="00A53E9D"/>
    <w:rsid w:val="00A728AA"/>
    <w:rsid w:val="00A86EAE"/>
    <w:rsid w:val="00A872C8"/>
    <w:rsid w:val="00A91706"/>
    <w:rsid w:val="00AC3FDA"/>
    <w:rsid w:val="00AD034E"/>
    <w:rsid w:val="00AD4932"/>
    <w:rsid w:val="00AF64FB"/>
    <w:rsid w:val="00B065A5"/>
    <w:rsid w:val="00B11D95"/>
    <w:rsid w:val="00B2484C"/>
    <w:rsid w:val="00B32901"/>
    <w:rsid w:val="00B42402"/>
    <w:rsid w:val="00B426F3"/>
    <w:rsid w:val="00B613F2"/>
    <w:rsid w:val="00B7412E"/>
    <w:rsid w:val="00BA1A24"/>
    <w:rsid w:val="00BA2290"/>
    <w:rsid w:val="00BB3394"/>
    <w:rsid w:val="00BC4008"/>
    <w:rsid w:val="00BE30A9"/>
    <w:rsid w:val="00C1706B"/>
    <w:rsid w:val="00C27EA5"/>
    <w:rsid w:val="00CE35AB"/>
    <w:rsid w:val="00CE64A2"/>
    <w:rsid w:val="00CF1101"/>
    <w:rsid w:val="00CF266C"/>
    <w:rsid w:val="00D00C07"/>
    <w:rsid w:val="00D400BD"/>
    <w:rsid w:val="00D43F8B"/>
    <w:rsid w:val="00D47B91"/>
    <w:rsid w:val="00D823D8"/>
    <w:rsid w:val="00DD4E18"/>
    <w:rsid w:val="00DF5B9E"/>
    <w:rsid w:val="00E6749A"/>
    <w:rsid w:val="00E80198"/>
    <w:rsid w:val="00EB6629"/>
    <w:rsid w:val="00ED45AB"/>
    <w:rsid w:val="00ED65FF"/>
    <w:rsid w:val="00F01124"/>
    <w:rsid w:val="00F163DB"/>
    <w:rsid w:val="00F311A4"/>
    <w:rsid w:val="00F359CD"/>
    <w:rsid w:val="00F36C1F"/>
    <w:rsid w:val="00F65B87"/>
    <w:rsid w:val="00FA7BD0"/>
    <w:rsid w:val="00FC21E1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57E82"/>
  <w15:chartTrackingRefBased/>
  <w15:docId w15:val="{28561E99-1585-46C7-BC26-754A226E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18"/>
    <w:pPr>
      <w:spacing w:after="20"/>
    </w:pPr>
    <w:rPr>
      <w:rFonts w:ascii="Arial" w:hAnsi="Arial"/>
      <w:szCs w:val="24"/>
      <w:lang w:eastAsia="zh-CN"/>
    </w:rPr>
  </w:style>
  <w:style w:type="paragraph" w:styleId="Heading1">
    <w:name w:val="heading 1"/>
    <w:basedOn w:val="Normal"/>
    <w:next w:val="Normal"/>
    <w:qFormat/>
    <w:rsid w:val="00297621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qFormat/>
    <w:rsid w:val="002065C5"/>
    <w:pPr>
      <w:keepNext/>
      <w:spacing w:after="0"/>
      <w:outlineLvl w:val="1"/>
    </w:pPr>
    <w:rPr>
      <w:b/>
      <w:color w:val="336600"/>
      <w:sz w:val="22"/>
    </w:rPr>
  </w:style>
  <w:style w:type="paragraph" w:styleId="Heading3">
    <w:name w:val="heading 3"/>
    <w:basedOn w:val="Normal"/>
    <w:next w:val="Normal"/>
    <w:qFormat/>
    <w:rsid w:val="00FF1DC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F1DC0"/>
    <w:pPr>
      <w:keepNext/>
      <w:spacing w:before="560"/>
      <w:outlineLvl w:val="3"/>
    </w:pPr>
    <w:rPr>
      <w:rFonts w:eastAsia="Times New Roman"/>
      <w:b/>
      <w:sz w:val="36"/>
    </w:rPr>
  </w:style>
  <w:style w:type="paragraph" w:styleId="Heading5">
    <w:name w:val="heading 5"/>
    <w:basedOn w:val="Normal"/>
    <w:next w:val="Normal"/>
    <w:qFormat/>
    <w:rsid w:val="00FF1DC0"/>
    <w:pPr>
      <w:keepNext/>
      <w:jc w:val="center"/>
      <w:outlineLvl w:val="4"/>
    </w:pPr>
    <w:rPr>
      <w:rFonts w:ascii="Arial Black" w:hAnsi="Arial Black"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F1DC0"/>
    <w:rPr>
      <w:color w:val="0000FF"/>
      <w:u w:val="single"/>
    </w:rPr>
  </w:style>
  <w:style w:type="paragraph" w:styleId="Header">
    <w:name w:val="header"/>
    <w:basedOn w:val="Normal"/>
    <w:semiHidden/>
    <w:rsid w:val="00FF1D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F1DC0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sid w:val="00FF1DC0"/>
    <w:rPr>
      <w:color w:val="800080"/>
      <w:u w:val="single"/>
    </w:rPr>
  </w:style>
  <w:style w:type="character" w:styleId="PageNumber">
    <w:name w:val="page number"/>
    <w:basedOn w:val="DefaultParagraphFont"/>
    <w:semiHidden/>
    <w:rsid w:val="00FF1DC0"/>
  </w:style>
  <w:style w:type="paragraph" w:styleId="BodyText">
    <w:name w:val="Body Text"/>
    <w:basedOn w:val="Normal"/>
    <w:semiHidden/>
    <w:rsid w:val="00FF1DC0"/>
    <w:pPr>
      <w:spacing w:before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312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arber\Local%20Settings\Temporary%20Internet%20Files\Content.Outlook\E714A4AA\Health%20Declar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nspected xmlns="fa42ea3c-5c1e-4015-ad66-d5cdd161290c" xsi:nil="true"/>
    <lcf76f155ced4ddcb4097134ff3c332f xmlns="fa42ea3c-5c1e-4015-ad66-d5cdd161290c">
      <Terms xmlns="http://schemas.microsoft.com/office/infopath/2007/PartnerControls"/>
    </lcf76f155ced4ddcb4097134ff3c332f>
    <ReferenceCode xmlns="fa42ea3c-5c1e-4015-ad66-d5cdd161290c" xsi:nil="true"/>
    <TaxCatchAll xmlns="0c4673fa-0c6b-42a0-a071-de15f8cfc23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5FE067EAF4C46950048273B6B801B" ma:contentTypeVersion="20" ma:contentTypeDescription="Create a new document." ma:contentTypeScope="" ma:versionID="8f3b1ad060e5df43c27b13a7a3df82e1">
  <xsd:schema xmlns:xsd="http://www.w3.org/2001/XMLSchema" xmlns:xs="http://www.w3.org/2001/XMLSchema" xmlns:p="http://schemas.microsoft.com/office/2006/metadata/properties" xmlns:ns2="fa42ea3c-5c1e-4015-ad66-d5cdd161290c" xmlns:ns3="0c4673fa-0c6b-42a0-a071-de15f8cfc23a" targetNamespace="http://schemas.microsoft.com/office/2006/metadata/properties" ma:root="true" ma:fieldsID="9aeee844e06ac9ba485e81d3dd09d707" ns2:_="" ns3:_="">
    <xsd:import namespace="fa42ea3c-5c1e-4015-ad66-d5cdd161290c"/>
    <xsd:import namespace="0c4673fa-0c6b-42a0-a071-de15f8cf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ferenceCode" minOccurs="0"/>
                <xsd:element ref="ns2:DateInspected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ea3c-5c1e-4015-ad66-d5cdd1612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ferenceCode" ma:index="12" nillable="true" ma:displayName="Reference Code" ma:description="Uni-form reference code" ma:format="Dropdown" ma:internalName="ReferenceCode">
      <xsd:simpleType>
        <xsd:restriction base="dms:Text">
          <xsd:maxLength value="255"/>
        </xsd:restriction>
      </xsd:simpleType>
    </xsd:element>
    <xsd:element name="DateInspected" ma:index="13" nillable="true" ma:displayName="Date Inspected" ma:description="Date Inspected" ma:format="Dropdown" ma:internalName="DateInspected">
      <xsd:simpleType>
        <xsd:restriction base="dms:Text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73fa-0c6b-42a0-a071-de15f8cfc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765f6cc-c9b0-4c56-bd75-4c84b360d7b1}" ma:internalName="TaxCatchAll" ma:showField="CatchAllData" ma:web="0c4673fa-0c6b-42a0-a071-de15f8cfc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CB17E-D7DE-4584-ADAA-AF25326759FE}">
  <ds:schemaRefs>
    <ds:schemaRef ds:uri="http://schemas.microsoft.com/office/2006/metadata/properties"/>
    <ds:schemaRef ds:uri="http://schemas.microsoft.com/office/infopath/2007/PartnerControls"/>
    <ds:schemaRef ds:uri="fa42ea3c-5c1e-4015-ad66-d5cdd161290c"/>
    <ds:schemaRef ds:uri="0c4673fa-0c6b-42a0-a071-de15f8cfc23a"/>
  </ds:schemaRefs>
</ds:datastoreItem>
</file>

<file path=customXml/itemProps2.xml><?xml version="1.0" encoding="utf-8"?>
<ds:datastoreItem xmlns:ds="http://schemas.openxmlformats.org/officeDocument/2006/customXml" ds:itemID="{7C9BC645-4B80-4A62-B825-AC3B1E70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F6322-2BB6-48C0-A903-1DB51FD97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2ea3c-5c1e-4015-ad66-d5cdd161290c"/>
    <ds:schemaRef ds:uri="0c4673fa-0c6b-42a0-a071-de15f8cf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Declaration (2)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Hygiene Rating Scheme: Request a re-visit</vt:lpstr>
    </vt:vector>
  </TitlesOfParts>
  <Company>WS Atkins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Rating Scheme: Request a re-visit</dc:title>
  <dc:subject/>
  <dc:creator>Food Standards Agency</dc:creator>
  <cp:keywords/>
  <cp:lastModifiedBy>LEE Christopher</cp:lastModifiedBy>
  <cp:revision>2</cp:revision>
  <cp:lastPrinted>2011-10-06T12:26:00Z</cp:lastPrinted>
  <dcterms:created xsi:type="dcterms:W3CDTF">2024-12-05T12:36:00Z</dcterms:created>
  <dcterms:modified xsi:type="dcterms:W3CDTF">2024-12-05T12:36:00Z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0x0101000555FE067EAF4C46950048273B6B801B</vt:lpwstr>
  </property>
</Properties>
</file>